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DB" w:rsidRPr="00EB4878" w:rsidRDefault="008F71DB" w:rsidP="00653BB1">
      <w:pPr>
        <w:pStyle w:val="Default"/>
        <w:jc w:val="center"/>
        <w:rPr>
          <w:rFonts w:ascii="Arial" w:hAnsi="Arial" w:cs="Arial"/>
          <w:b/>
          <w:bCs/>
        </w:rPr>
      </w:pPr>
      <w:r w:rsidRPr="00EB4878">
        <w:rPr>
          <w:rFonts w:ascii="Arial" w:hAnsi="Arial" w:cs="Arial"/>
          <w:b/>
          <w:bCs/>
        </w:rPr>
        <w:t>KLAUZULA INFORMACYJNA</w:t>
      </w:r>
      <w:r w:rsidRPr="00EB4878">
        <w:rPr>
          <w:rFonts w:ascii="Arial" w:hAnsi="Arial" w:cs="Arial"/>
          <w:b/>
          <w:bCs/>
        </w:rPr>
        <w:br/>
        <w:t>REKRUTACJA</w:t>
      </w:r>
    </w:p>
    <w:p w:rsidR="008F71DB" w:rsidRPr="00EB4878" w:rsidRDefault="008F71DB" w:rsidP="00653BB1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8F71DB" w:rsidRPr="00EB4878" w:rsidRDefault="008F71DB" w:rsidP="00EB4878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1DB" w:rsidRPr="00EB4878" w:rsidRDefault="008F71DB" w:rsidP="00AB23D3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B4878">
        <w:rPr>
          <w:rFonts w:ascii="Arial" w:hAnsi="Arial" w:cs="Arial"/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  <w:bookmarkStart w:id="0" w:name="_GoBack"/>
      <w:bookmarkEnd w:id="0"/>
    </w:p>
    <w:p w:rsidR="008F71DB" w:rsidRPr="00EB4878" w:rsidRDefault="008F71DB" w:rsidP="00AB23D3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Administratorem Państwa danych osobowych jest Szpital Rejonowy im. dr. Józefa Rostka  ul. Gamowska 3, 47-400 Racibórz ,  tel. 032-755 5000.</w:t>
      </w:r>
    </w:p>
    <w:p w:rsidR="008F71DB" w:rsidRPr="00261A12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Ochrony Danych, powołał </w:t>
      </w:r>
      <w:r w:rsidRPr="00261A12">
        <w:rPr>
          <w:rFonts w:ascii="Arial" w:hAnsi="Arial" w:cs="Arial"/>
          <w:sz w:val="20"/>
          <w:szCs w:val="20"/>
        </w:rPr>
        <w:t>Inspektor</w:t>
      </w:r>
      <w:r>
        <w:rPr>
          <w:rFonts w:ascii="Arial" w:hAnsi="Arial" w:cs="Arial"/>
          <w:sz w:val="20"/>
          <w:szCs w:val="20"/>
        </w:rPr>
        <w:t>a</w:t>
      </w:r>
      <w:r w:rsidRPr="00261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261A12">
        <w:rPr>
          <w:rFonts w:ascii="Arial" w:hAnsi="Arial" w:cs="Arial"/>
          <w:sz w:val="20"/>
          <w:szCs w:val="20"/>
        </w:rPr>
        <w:t xml:space="preserve">chrony </w:t>
      </w:r>
      <w:r>
        <w:rPr>
          <w:rFonts w:ascii="Arial" w:hAnsi="Arial" w:cs="Arial"/>
          <w:sz w:val="20"/>
          <w:szCs w:val="20"/>
        </w:rPr>
        <w:t>D</w:t>
      </w:r>
      <w:r w:rsidRPr="00261A12">
        <w:rPr>
          <w:rFonts w:ascii="Arial" w:hAnsi="Arial" w:cs="Arial"/>
          <w:sz w:val="20"/>
          <w:szCs w:val="20"/>
        </w:rPr>
        <w:t xml:space="preserve">anych </w:t>
      </w:r>
      <w:r>
        <w:rPr>
          <w:rFonts w:ascii="Arial" w:hAnsi="Arial" w:cs="Arial"/>
          <w:sz w:val="20"/>
          <w:szCs w:val="20"/>
        </w:rPr>
        <w:t xml:space="preserve">, dostępnego pod tel. 32 755 50 71  oraz adresem </w:t>
      </w:r>
      <w:r w:rsidRPr="00261A12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>owym</w:t>
      </w:r>
      <w:r w:rsidRPr="00261A12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261A12">
          <w:rPr>
            <w:rStyle w:val="Hyperlink"/>
            <w:rFonts w:ascii="Arial" w:hAnsi="Arial" w:cs="Arial"/>
            <w:sz w:val="20"/>
            <w:szCs w:val="20"/>
          </w:rPr>
          <w:t>iodo@szpital-raciborz.org</w:t>
        </w:r>
      </w:hyperlink>
      <w:r w:rsidRPr="00261A12">
        <w:rPr>
          <w:rFonts w:ascii="Arial" w:hAnsi="Arial" w:cs="Arial"/>
          <w:sz w:val="20"/>
          <w:szCs w:val="20"/>
        </w:rPr>
        <w:t xml:space="preserve"> 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Dane osobowe będą przechowywane przez okres 6 miesięcy od zakończenia procesu rekrutacji.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:rsidR="008F71DB" w:rsidRPr="00EB4878" w:rsidRDefault="008F71DB" w:rsidP="00AB23D3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B4878">
        <w:rPr>
          <w:rFonts w:ascii="Arial" w:hAnsi="Arial" w:cs="Arial"/>
          <w:sz w:val="20"/>
          <w:szCs w:val="20"/>
        </w:rPr>
        <w:t>Państwa dane osobowe nie będą podlegać zautomatyzowanemu podejmowaniu decyzji, w tym profilowaniu.</w:t>
      </w:r>
    </w:p>
    <w:sectPr w:rsidR="008F71DB" w:rsidRPr="00EB4878" w:rsidSect="00C254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1DB" w:rsidRDefault="008F71DB" w:rsidP="00AA7C1F">
      <w:pPr>
        <w:spacing w:after="0" w:line="240" w:lineRule="auto"/>
      </w:pPr>
      <w:r>
        <w:separator/>
      </w:r>
    </w:p>
  </w:endnote>
  <w:endnote w:type="continuationSeparator" w:id="0">
    <w:p w:rsidR="008F71DB" w:rsidRDefault="008F71DB" w:rsidP="00A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1DB" w:rsidRDefault="008F71DB" w:rsidP="00AA7C1F">
      <w:pPr>
        <w:spacing w:after="0" w:line="240" w:lineRule="auto"/>
      </w:pPr>
      <w:r>
        <w:separator/>
      </w:r>
    </w:p>
  </w:footnote>
  <w:footnote w:type="continuationSeparator" w:id="0">
    <w:p w:rsidR="008F71DB" w:rsidRDefault="008F71DB" w:rsidP="00A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1DB" w:rsidRPr="00AB23D3" w:rsidRDefault="008F71DB" w:rsidP="00EB4878">
    <w:pPr>
      <w:pStyle w:val="Header"/>
      <w:jc w:val="right"/>
      <w:rPr>
        <w:rFonts w:ascii="Arial" w:hAnsi="Arial" w:cs="Arial"/>
        <w:sz w:val="24"/>
        <w:szCs w:val="24"/>
      </w:rPr>
    </w:pPr>
  </w:p>
  <w:p w:rsidR="008F71DB" w:rsidRDefault="008F71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2F0284"/>
    <w:multiLevelType w:val="hybridMultilevel"/>
    <w:tmpl w:val="59F8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708"/>
    <w:rsid w:val="000C299C"/>
    <w:rsid w:val="000F4ADF"/>
    <w:rsid w:val="00123E08"/>
    <w:rsid w:val="00131378"/>
    <w:rsid w:val="001403C9"/>
    <w:rsid w:val="00181298"/>
    <w:rsid w:val="00261A12"/>
    <w:rsid w:val="00296B62"/>
    <w:rsid w:val="00390F58"/>
    <w:rsid w:val="003D48D3"/>
    <w:rsid w:val="00401E18"/>
    <w:rsid w:val="00484D32"/>
    <w:rsid w:val="004F28F3"/>
    <w:rsid w:val="00653BB1"/>
    <w:rsid w:val="00714708"/>
    <w:rsid w:val="008036A4"/>
    <w:rsid w:val="00843273"/>
    <w:rsid w:val="008F71DB"/>
    <w:rsid w:val="00A91C56"/>
    <w:rsid w:val="00AA58E9"/>
    <w:rsid w:val="00AA7C1F"/>
    <w:rsid w:val="00AB23D3"/>
    <w:rsid w:val="00B043C8"/>
    <w:rsid w:val="00B253E9"/>
    <w:rsid w:val="00BC071E"/>
    <w:rsid w:val="00C2540D"/>
    <w:rsid w:val="00C3110C"/>
    <w:rsid w:val="00C82B82"/>
    <w:rsid w:val="00D54DFB"/>
    <w:rsid w:val="00E64474"/>
    <w:rsid w:val="00E972C3"/>
    <w:rsid w:val="00EB4878"/>
    <w:rsid w:val="00F41AAE"/>
    <w:rsid w:val="00F4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147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644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A7C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A7C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szpital-racibor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283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aad</dc:creator>
  <cp:keywords/>
  <dc:description/>
  <cp:lastModifiedBy>alicjalazar</cp:lastModifiedBy>
  <cp:revision>3</cp:revision>
  <cp:lastPrinted>2019-01-30T08:56:00Z</cp:lastPrinted>
  <dcterms:created xsi:type="dcterms:W3CDTF">2021-07-16T11:52:00Z</dcterms:created>
  <dcterms:modified xsi:type="dcterms:W3CDTF">2021-07-16T11:52:00Z</dcterms:modified>
</cp:coreProperties>
</file>